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inorEastAsia" w:hAnsiTheme="minor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年南京市江宁区建设工程系列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级专业技术资格申报人员</w:t>
      </w:r>
      <w:r>
        <w:rPr>
          <w:rFonts w:hint="eastAsia" w:asciiTheme="minorEastAsia" w:hAnsiTheme="minor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评审前公示名单</w:t>
      </w:r>
    </w:p>
    <w:tbl>
      <w:tblPr>
        <w:tblStyle w:val="5"/>
        <w:tblW w:w="97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447"/>
        <w:gridCol w:w="943"/>
        <w:gridCol w:w="2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拟申报专业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南京东睿市政工程有限公司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杨红威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南京市江宁中医院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陈小祥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南京市江宁中医院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王凯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工程施工·建筑电气施工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南京市江宁中医院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陈秋波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工程施工·暖通与空调施工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南京新源电力自动化系统有限公司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周晅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南京旷联数字科技有限公司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周友才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工程施工·建筑智能化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南京汉德森科技股份有限公司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年伟敬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南京江宁水务集团有限公司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工程施工·给水排水施工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庄严工程有限公司南京分公司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朱丽君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江苏博学建设工程有限公司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刘高俊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工程施工·市政路桥施工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江苏双龙集团有限公司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周先鸣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江苏国兴建设项目管理有限公司南京分公司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孟昊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科技管理·工程造价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江苏盈嘉科技产业园管理有限公司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吴秋云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工程施工·建筑施工</w:t>
            </w:r>
          </w:p>
        </w:tc>
      </w:tr>
    </w:tbl>
    <w:p>
      <w:pPr>
        <w:spacing w:line="560" w:lineRule="exact"/>
        <w:jc w:val="center"/>
        <w:rPr>
          <w:rFonts w:asciiTheme="minorEastAsia" w:hAnsiTheme="minor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Theme="minorEastAsia" w:hAnsiTheme="minor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Theme="minorEastAsia" w:hAnsiTheme="minor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both"/>
        <w:rPr>
          <w:rFonts w:asciiTheme="minorEastAsia" w:hAnsiTheme="minor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both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both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both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both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both"/>
        <w:rPr>
          <w:rFonts w:hint="eastAsia" w:asciiTheme="minorEastAsia" w:hAnsiTheme="min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第10页 共10页</w:t>
      </w:r>
    </w:p>
    <w:sectPr>
      <w:pgSz w:w="11906" w:h="16838"/>
      <w:pgMar w:top="170" w:right="1797" w:bottom="17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YWE3NWZmNDFkYjM1YzMxNGYzYTJhYjZiMTE1MjgifQ=="/>
  </w:docVars>
  <w:rsids>
    <w:rsidRoot w:val="3DDB586F"/>
    <w:rsid w:val="0000425B"/>
    <w:rsid w:val="00017308"/>
    <w:rsid w:val="00024CCC"/>
    <w:rsid w:val="00030533"/>
    <w:rsid w:val="000507F6"/>
    <w:rsid w:val="00057BE4"/>
    <w:rsid w:val="00075299"/>
    <w:rsid w:val="0009686B"/>
    <w:rsid w:val="000A30E0"/>
    <w:rsid w:val="000A5C87"/>
    <w:rsid w:val="000B1787"/>
    <w:rsid w:val="000B643A"/>
    <w:rsid w:val="000B6926"/>
    <w:rsid w:val="000C1977"/>
    <w:rsid w:val="000C4575"/>
    <w:rsid w:val="000D7697"/>
    <w:rsid w:val="000E2AF3"/>
    <w:rsid w:val="000F5045"/>
    <w:rsid w:val="001224D8"/>
    <w:rsid w:val="00130274"/>
    <w:rsid w:val="001311CF"/>
    <w:rsid w:val="0013233C"/>
    <w:rsid w:val="00186640"/>
    <w:rsid w:val="001A61FE"/>
    <w:rsid w:val="001D0C1F"/>
    <w:rsid w:val="001E6554"/>
    <w:rsid w:val="00210687"/>
    <w:rsid w:val="00257CFC"/>
    <w:rsid w:val="00261C2E"/>
    <w:rsid w:val="00265C80"/>
    <w:rsid w:val="00267347"/>
    <w:rsid w:val="002738FA"/>
    <w:rsid w:val="00277DF1"/>
    <w:rsid w:val="00281041"/>
    <w:rsid w:val="0029321B"/>
    <w:rsid w:val="002C14DE"/>
    <w:rsid w:val="002D4421"/>
    <w:rsid w:val="00334BA0"/>
    <w:rsid w:val="00342CBB"/>
    <w:rsid w:val="00384D82"/>
    <w:rsid w:val="00391172"/>
    <w:rsid w:val="00394715"/>
    <w:rsid w:val="003B20D3"/>
    <w:rsid w:val="003B5B26"/>
    <w:rsid w:val="003B7308"/>
    <w:rsid w:val="003B7956"/>
    <w:rsid w:val="003C41CD"/>
    <w:rsid w:val="003C5C7B"/>
    <w:rsid w:val="003E6C83"/>
    <w:rsid w:val="003F63E0"/>
    <w:rsid w:val="004022E4"/>
    <w:rsid w:val="004239D6"/>
    <w:rsid w:val="004365D3"/>
    <w:rsid w:val="00462576"/>
    <w:rsid w:val="0046592C"/>
    <w:rsid w:val="00475958"/>
    <w:rsid w:val="004874D4"/>
    <w:rsid w:val="004A3C50"/>
    <w:rsid w:val="004B13F7"/>
    <w:rsid w:val="004C5D0C"/>
    <w:rsid w:val="004D1D5C"/>
    <w:rsid w:val="004D2841"/>
    <w:rsid w:val="004E3376"/>
    <w:rsid w:val="00507E95"/>
    <w:rsid w:val="005244C1"/>
    <w:rsid w:val="00525076"/>
    <w:rsid w:val="00527516"/>
    <w:rsid w:val="0053082B"/>
    <w:rsid w:val="0055505B"/>
    <w:rsid w:val="00593DFF"/>
    <w:rsid w:val="005A2FE2"/>
    <w:rsid w:val="005B5624"/>
    <w:rsid w:val="005C12D1"/>
    <w:rsid w:val="005C7D2F"/>
    <w:rsid w:val="005F3166"/>
    <w:rsid w:val="00632381"/>
    <w:rsid w:val="00640912"/>
    <w:rsid w:val="00653326"/>
    <w:rsid w:val="00665AE8"/>
    <w:rsid w:val="00675C79"/>
    <w:rsid w:val="00677362"/>
    <w:rsid w:val="00681796"/>
    <w:rsid w:val="006A001A"/>
    <w:rsid w:val="006B1A6E"/>
    <w:rsid w:val="006B7215"/>
    <w:rsid w:val="006D3C23"/>
    <w:rsid w:val="006E1B43"/>
    <w:rsid w:val="006E6002"/>
    <w:rsid w:val="007253D8"/>
    <w:rsid w:val="007716BD"/>
    <w:rsid w:val="00772044"/>
    <w:rsid w:val="00783337"/>
    <w:rsid w:val="007A3027"/>
    <w:rsid w:val="007D58D0"/>
    <w:rsid w:val="007F6510"/>
    <w:rsid w:val="00835F25"/>
    <w:rsid w:val="00861FF2"/>
    <w:rsid w:val="00871DEC"/>
    <w:rsid w:val="00881888"/>
    <w:rsid w:val="00893942"/>
    <w:rsid w:val="008A7115"/>
    <w:rsid w:val="008B2EF5"/>
    <w:rsid w:val="008B4C22"/>
    <w:rsid w:val="008F30AA"/>
    <w:rsid w:val="00914EAB"/>
    <w:rsid w:val="00947ADE"/>
    <w:rsid w:val="00952B18"/>
    <w:rsid w:val="009712E5"/>
    <w:rsid w:val="009840BA"/>
    <w:rsid w:val="0099286C"/>
    <w:rsid w:val="009B16B4"/>
    <w:rsid w:val="009C1893"/>
    <w:rsid w:val="009F47F2"/>
    <w:rsid w:val="00A1463C"/>
    <w:rsid w:val="00A220DF"/>
    <w:rsid w:val="00A33AD9"/>
    <w:rsid w:val="00A372DF"/>
    <w:rsid w:val="00A4026E"/>
    <w:rsid w:val="00A468B4"/>
    <w:rsid w:val="00A759F5"/>
    <w:rsid w:val="00AA25F0"/>
    <w:rsid w:val="00AC4E77"/>
    <w:rsid w:val="00AD4EBB"/>
    <w:rsid w:val="00AE13FF"/>
    <w:rsid w:val="00AE14D8"/>
    <w:rsid w:val="00AF6B9B"/>
    <w:rsid w:val="00B0134B"/>
    <w:rsid w:val="00B139B0"/>
    <w:rsid w:val="00B50877"/>
    <w:rsid w:val="00B92CD7"/>
    <w:rsid w:val="00BA496E"/>
    <w:rsid w:val="00BA7711"/>
    <w:rsid w:val="00BB0D54"/>
    <w:rsid w:val="00BD2227"/>
    <w:rsid w:val="00BE2C8A"/>
    <w:rsid w:val="00BF6A4D"/>
    <w:rsid w:val="00C000ED"/>
    <w:rsid w:val="00C04014"/>
    <w:rsid w:val="00C14801"/>
    <w:rsid w:val="00C2652B"/>
    <w:rsid w:val="00C43C93"/>
    <w:rsid w:val="00C447A1"/>
    <w:rsid w:val="00C52E85"/>
    <w:rsid w:val="00C54C45"/>
    <w:rsid w:val="00C609E4"/>
    <w:rsid w:val="00C6368E"/>
    <w:rsid w:val="00C91EAF"/>
    <w:rsid w:val="00C92F18"/>
    <w:rsid w:val="00CB1159"/>
    <w:rsid w:val="00CC3DDE"/>
    <w:rsid w:val="00CE144F"/>
    <w:rsid w:val="00CE205B"/>
    <w:rsid w:val="00CF1B84"/>
    <w:rsid w:val="00D20E62"/>
    <w:rsid w:val="00D25FAF"/>
    <w:rsid w:val="00D32AED"/>
    <w:rsid w:val="00D516E2"/>
    <w:rsid w:val="00D56FD7"/>
    <w:rsid w:val="00D773F5"/>
    <w:rsid w:val="00D911C7"/>
    <w:rsid w:val="00D93F72"/>
    <w:rsid w:val="00D95652"/>
    <w:rsid w:val="00D95C98"/>
    <w:rsid w:val="00DA00BB"/>
    <w:rsid w:val="00DA02CA"/>
    <w:rsid w:val="00DA2015"/>
    <w:rsid w:val="00DC6FF1"/>
    <w:rsid w:val="00DD2D24"/>
    <w:rsid w:val="00DD4250"/>
    <w:rsid w:val="00DE08E9"/>
    <w:rsid w:val="00DE6D01"/>
    <w:rsid w:val="00DF0D72"/>
    <w:rsid w:val="00E36EE1"/>
    <w:rsid w:val="00E54155"/>
    <w:rsid w:val="00E6524E"/>
    <w:rsid w:val="00E81F97"/>
    <w:rsid w:val="00E85EFE"/>
    <w:rsid w:val="00EA6E3E"/>
    <w:rsid w:val="00EC3346"/>
    <w:rsid w:val="00EF222D"/>
    <w:rsid w:val="00EF61BC"/>
    <w:rsid w:val="00F025E8"/>
    <w:rsid w:val="00F13259"/>
    <w:rsid w:val="00F300C7"/>
    <w:rsid w:val="00F33470"/>
    <w:rsid w:val="00F365E8"/>
    <w:rsid w:val="00F46B66"/>
    <w:rsid w:val="00F51D26"/>
    <w:rsid w:val="00F52034"/>
    <w:rsid w:val="00F62252"/>
    <w:rsid w:val="00F75051"/>
    <w:rsid w:val="00FB4996"/>
    <w:rsid w:val="00FE3DE3"/>
    <w:rsid w:val="00FF78B7"/>
    <w:rsid w:val="02C920EA"/>
    <w:rsid w:val="03685345"/>
    <w:rsid w:val="05F8704E"/>
    <w:rsid w:val="071B23CF"/>
    <w:rsid w:val="08147227"/>
    <w:rsid w:val="09382F3C"/>
    <w:rsid w:val="0B34516E"/>
    <w:rsid w:val="0C000C64"/>
    <w:rsid w:val="0EAF5DF8"/>
    <w:rsid w:val="13A11EFB"/>
    <w:rsid w:val="15D24AB9"/>
    <w:rsid w:val="18E15F26"/>
    <w:rsid w:val="1C2D1F9C"/>
    <w:rsid w:val="1D582288"/>
    <w:rsid w:val="1DDA153D"/>
    <w:rsid w:val="209E6512"/>
    <w:rsid w:val="21BA3302"/>
    <w:rsid w:val="229C33A4"/>
    <w:rsid w:val="23131962"/>
    <w:rsid w:val="290A55B3"/>
    <w:rsid w:val="2AA051ED"/>
    <w:rsid w:val="2C2C5299"/>
    <w:rsid w:val="2D346567"/>
    <w:rsid w:val="2D3A0EB9"/>
    <w:rsid w:val="2E7000EB"/>
    <w:rsid w:val="2F5D514B"/>
    <w:rsid w:val="34712B4C"/>
    <w:rsid w:val="35754B3B"/>
    <w:rsid w:val="362979CB"/>
    <w:rsid w:val="36AD0AF8"/>
    <w:rsid w:val="375D7ADD"/>
    <w:rsid w:val="37DF27CE"/>
    <w:rsid w:val="37DF3F20"/>
    <w:rsid w:val="3A91330C"/>
    <w:rsid w:val="3DDB586F"/>
    <w:rsid w:val="3E796EE3"/>
    <w:rsid w:val="456D5219"/>
    <w:rsid w:val="4B1E7848"/>
    <w:rsid w:val="528D20F2"/>
    <w:rsid w:val="556005B4"/>
    <w:rsid w:val="56D700FE"/>
    <w:rsid w:val="56EB06F5"/>
    <w:rsid w:val="61F40B02"/>
    <w:rsid w:val="63B83529"/>
    <w:rsid w:val="65DD0843"/>
    <w:rsid w:val="66166EFF"/>
    <w:rsid w:val="6D535020"/>
    <w:rsid w:val="6F5FFDD8"/>
    <w:rsid w:val="742D385E"/>
    <w:rsid w:val="76B24759"/>
    <w:rsid w:val="791800B8"/>
    <w:rsid w:val="798351A3"/>
    <w:rsid w:val="798A04B6"/>
    <w:rsid w:val="7BFD02D9"/>
    <w:rsid w:val="7CA76409"/>
    <w:rsid w:val="7DB35343"/>
    <w:rsid w:val="7E265C9F"/>
    <w:rsid w:val="7EF5234F"/>
    <w:rsid w:val="7F230E40"/>
    <w:rsid w:val="F7FAA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ZCK-Zyaozhen\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11</Pages>
  <Words>1462</Words>
  <Characters>1540</Characters>
  <Lines>73</Lines>
  <Paragraphs>20</Paragraphs>
  <TotalTime>7</TotalTime>
  <ScaleCrop>false</ScaleCrop>
  <LinksUpToDate>false</LinksUpToDate>
  <CharactersWithSpaces>1600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2020-09-10T03:14:00Z</dcterms:created>
  <dc:creator>籽米细</dc:creator>
  <cp:lastModifiedBy>吴烨</cp:lastModifiedBy>
  <cp:lastPrinted>2021-10-09T07:15:00Z</cp:lastPrinted>
  <dcterms:modified xsi:type="dcterms:W3CDTF">2025-09-01T09:13:46Z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0E44C0FB4BA043D093DD88FE1212926F</vt:lpwstr>
  </property>
  <property fmtid="{D5CDD505-2E9C-101B-9397-08002B2CF9AE}" pid="4" name="KSOTemplateDocerSaveRecord">
    <vt:lpwstr>eyJoZGlkIjoiNzdiYWE3NWZmNDFkYjM1YzMxNGYzYTJhYjZiMTE1MjgiLCJ1c2VySWQiOiI1MTE5MDAxNzIifQ==</vt:lpwstr>
  </property>
</Properties>
</file>